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7"/>
        <w:tblW w:w="15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05"/>
        <w:gridCol w:w="1140"/>
        <w:gridCol w:w="1155"/>
        <w:gridCol w:w="1204"/>
        <w:gridCol w:w="1297"/>
        <w:gridCol w:w="1276"/>
        <w:gridCol w:w="1173"/>
        <w:gridCol w:w="1520"/>
        <w:gridCol w:w="1554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vAlign w:val="center"/>
          </w:tcPr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  <w:t>大田县均溪镇人民政府2022年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度行政执法统计报表</w:t>
            </w:r>
            <w:bookmarkStart w:id="0" w:name="_GoBack"/>
            <w:bookmarkEnd w:id="0"/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行政处罚实施情况（件）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受理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不予许可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立案调查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结案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予以行政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行政强制（件）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行政确认（件）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行政征用（件）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其他行政执法行为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行政强制措施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行政强制执行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件数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 w:val="0"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1587" w:gutter="0"/>
      <w:cols w:space="720" w:num="1"/>
      <w:rtlGutter w:val="0"/>
      <w:docGrid w:type="linesAndChars" w:linePitch="60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zUwMmM3MjQ0ZDdlZWI5ZjQzNTJmYTFlZDU5MGMifQ=="/>
  </w:docVars>
  <w:rsids>
    <w:rsidRoot w:val="00000000"/>
    <w:rsid w:val="15173B8D"/>
    <w:rsid w:val="18951B76"/>
    <w:rsid w:val="2DB37112"/>
    <w:rsid w:val="3946396B"/>
    <w:rsid w:val="3A7B5635"/>
    <w:rsid w:val="477A1461"/>
    <w:rsid w:val="4A871238"/>
    <w:rsid w:val="6EA24681"/>
    <w:rsid w:val="D7FB7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spacing w:before="0" w:beforeAutospacing="0" w:after="0" w:afterAutospacing="0" w:line="240" w:lineRule="auto"/>
      <w:ind w:firstLine="612" w:firstLineChars="200"/>
      <w:outlineLvl w:val="1"/>
    </w:pPr>
    <w:rPr>
      <w:rFonts w:ascii="宋体" w:hAnsi="宋体" w:eastAsia="黑体"/>
      <w:sz w:val="31"/>
    </w:rPr>
  </w:style>
  <w:style w:type="paragraph" w:styleId="4">
    <w:name w:val="heading 3"/>
    <w:basedOn w:val="1"/>
    <w:next w:val="1"/>
    <w:qFormat/>
    <w:uiPriority w:val="0"/>
    <w:pPr>
      <w:adjustRightInd w:val="0"/>
      <w:spacing w:before="0" w:beforeAutospacing="0" w:after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1"/>
    <w:basedOn w:val="8"/>
    <w:link w:val="5"/>
    <w:qFormat/>
    <w:uiPriority w:val="0"/>
    <w:rPr>
      <w:rFonts w:hint="eastAsia" w:ascii="仿宋_GB2312" w:eastAsia="仿宋_GB2312" w:cs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明政办号.dot</Template>
  <Pages>1</Pages>
  <Words>155</Words>
  <Characters>158</Characters>
  <Lines>2</Lines>
  <Paragraphs>1</Paragraphs>
  <TotalTime>1</TotalTime>
  <ScaleCrop>false</ScaleCrop>
  <LinksUpToDate>false</LinksUpToDate>
  <CharactersWithSpaces>165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2020-01-07T08:43:00Z</dcterms:created>
  <dc:creator>Administrator</dc:creator>
  <cp:lastModifiedBy>fqq</cp:lastModifiedBy>
  <cp:lastPrinted>2020-01-10T03:35:00Z</cp:lastPrinted>
  <dcterms:modified xsi:type="dcterms:W3CDTF">2023-01-31T02:28:54Z</dcterms:modified>
  <dc:title>明政文〔2013〕号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9AD0E509747449B79436C42CBD003258</vt:lpwstr>
  </property>
</Properties>
</file>