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990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595"/>
        <w:gridCol w:w="54"/>
        <w:gridCol w:w="906"/>
        <w:gridCol w:w="378"/>
        <w:gridCol w:w="1062"/>
        <w:gridCol w:w="84"/>
        <w:gridCol w:w="796"/>
        <w:gridCol w:w="1937"/>
        <w:gridCol w:w="1123"/>
        <w:gridCol w:w="174"/>
        <w:gridCol w:w="786"/>
        <w:gridCol w:w="1036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9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附件</w:t>
            </w:r>
            <w:r>
              <w:rPr>
                <w:sz w:val="24"/>
              </w:rPr>
              <w:t>3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2022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年大田县规划建筑设计院有限公司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公开招聘工作人员量化考核评分表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90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: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日期：</w:t>
            </w:r>
            <w:r>
              <w:rPr>
                <w:rFonts w:ascii="仿宋_GB2312" w:eastAsia="仿宋_GB2312"/>
                <w:sz w:val="28"/>
                <w:szCs w:val="28"/>
              </w:rPr>
              <w:t>2022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项目指标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考评内容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量化考核评分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获得国家教育部门承认的现有最高学历（查询国家学信网），中专的得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  <w:r>
              <w:rPr>
                <w:rFonts w:ascii="仿宋_GB2312" w:eastAsia="仿宋_GB2312"/>
                <w:sz w:val="24"/>
                <w:szCs w:val="24"/>
              </w:rPr>
              <w:t>;</w:t>
            </w:r>
            <w:r>
              <w:rPr>
                <w:rFonts w:hint="eastAsia" w:ascii="仿宋_GB2312" w:eastAsia="仿宋_GB2312"/>
                <w:sz w:val="24"/>
                <w:szCs w:val="24"/>
              </w:rPr>
              <w:t>大专的得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  <w:r>
              <w:rPr>
                <w:rFonts w:ascii="仿宋_GB2312" w:eastAsia="仿宋_GB2312"/>
                <w:sz w:val="24"/>
                <w:szCs w:val="24"/>
              </w:rPr>
              <w:t>;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本科的</w:t>
            </w:r>
            <w:r>
              <w:rPr>
                <w:rFonts w:ascii="仿宋_GB2312" w:eastAsia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分；研究生及以上的得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本项得分就高不就低，不累加，高中及以下的不得分。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9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职称、证书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获得国家人事部门颁发的专业技术人员职称证书，高级职称的得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分，中级职称的得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分，初级职称的得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分；具有设计注册执业资格证书的得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本项得分为职称和设计注册执业资格证书两项得分相加，最高分为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分，没有职称和相关证书的本项不得分。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9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工作经验情况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在设计单位工作，参加项目设计得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分（应提供原单位工作证明）</w:t>
            </w:r>
            <w:r>
              <w:rPr>
                <w:rFonts w:ascii="仿宋_GB2312" w:eastAsia="仿宋_GB2312"/>
                <w:sz w:val="24"/>
                <w:szCs w:val="24"/>
              </w:rPr>
              <w:t>;</w:t>
            </w:r>
            <w:r>
              <w:rPr>
                <w:rFonts w:hint="eastAsia" w:ascii="仿宋_GB2312" w:eastAsia="仿宋_GB2312"/>
                <w:sz w:val="24"/>
                <w:szCs w:val="24"/>
              </w:rPr>
              <w:t>在项目设计中为专业负责人或项目负责人的得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分。（应提供盖设计单位出图章的图纸）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本项得分最高分为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分，没有在设计单位工作经验的不得分。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小计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9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考评组签字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应聘人签字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330" w:type="dxa"/>
          <w:wAfter w:w="639" w:type="dxa"/>
          <w:trHeight w:val="1260" w:hRule="atLeast"/>
        </w:trPr>
        <w:tc>
          <w:tcPr>
            <w:tcW w:w="89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2022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年大田县规划建筑设计院有限公司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公开招聘工作人员面试评分表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仿宋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面试顺序号：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330" w:type="dxa"/>
          <w:wAfter w:w="639" w:type="dxa"/>
          <w:trHeight w:val="1170" w:hRule="atLeast"/>
        </w:trPr>
        <w:tc>
          <w:tcPr>
            <w:tcW w:w="6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面试项目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考评内容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Times New Roman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330" w:type="dxa"/>
          <w:wAfter w:w="639" w:type="dxa"/>
          <w:trHeight w:val="1170" w:hRule="atLeast"/>
        </w:trPr>
        <w:tc>
          <w:tcPr>
            <w:tcW w:w="6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仪容仪表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对面试人员着装情况、言谈举止等综合表现进行考</w:t>
            </w:r>
          </w:p>
          <w:p>
            <w:pPr>
              <w:tabs>
                <w:tab w:val="left" w:pos="527"/>
              </w:tabs>
              <w:autoSpaceDE w:val="0"/>
              <w:autoSpaceDN w:val="0"/>
              <w:adjustRightInd w:val="0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评</w:t>
            </w:r>
          </w:p>
          <w:p>
            <w:pPr>
              <w:tabs>
                <w:tab w:val="left" w:pos="527"/>
              </w:tabs>
              <w:autoSpaceDE w:val="0"/>
              <w:autoSpaceDN w:val="0"/>
              <w:adjustRightInd w:val="0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7"/>
              </w:tabs>
              <w:autoSpaceDE w:val="0"/>
              <w:autoSpaceDN w:val="0"/>
              <w:adjustRightInd w:val="0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330" w:type="dxa"/>
          <w:wAfter w:w="639" w:type="dxa"/>
          <w:trHeight w:val="2107" w:hRule="atLeast"/>
        </w:trPr>
        <w:tc>
          <w:tcPr>
            <w:tcW w:w="6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理论题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对面试人员专业基础知识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进行测试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此项题数、每题分数按岗位要求设置，请评委根据面试要求分别</w:t>
            </w:r>
          </w:p>
          <w:p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打分后进行汇总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330" w:type="dxa"/>
          <w:wAfter w:w="639" w:type="dxa"/>
          <w:trHeight w:val="2110" w:hRule="atLeast"/>
        </w:trPr>
        <w:tc>
          <w:tcPr>
            <w:tcW w:w="6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专业题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对面试人员用绘图软件专业设计技能操作进行测试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此项题数、每题分数按岗位要求设置，请评委根据面试要求分别</w:t>
            </w:r>
          </w:p>
          <w:p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打分后进行汇总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gridAfter w:val="1"/>
          <w:wBefore w:w="330" w:type="dxa"/>
          <w:wAfter w:w="639" w:type="dxa"/>
          <w:trHeight w:val="1977" w:hRule="atLeast"/>
        </w:trPr>
        <w:tc>
          <w:tcPr>
            <w:tcW w:w="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2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ind w:firstLine="405"/>
      </w:pPr>
    </w:p>
    <w:p>
      <w:pPr>
        <w:ind w:firstLine="405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cs="宋体"/>
      </w:rPr>
    </w:pPr>
    <w:r>
      <w:rPr>
        <w:rStyle w:val="9"/>
        <w:rFonts w:cs="宋体"/>
      </w:rPr>
      <w:fldChar w:fldCharType="begin"/>
    </w:r>
    <w:r>
      <w:rPr>
        <w:rStyle w:val="9"/>
        <w:rFonts w:cs="宋体"/>
      </w:rPr>
      <w:instrText xml:space="preserve">PAGE  </w:instrText>
    </w:r>
    <w:r>
      <w:rPr>
        <w:rStyle w:val="9"/>
        <w:rFonts w:cs="宋体"/>
      </w:rPr>
      <w:fldChar w:fldCharType="separate"/>
    </w:r>
    <w:r>
      <w:rPr>
        <w:rStyle w:val="9"/>
        <w:rFonts w:cs="宋体"/>
      </w:rPr>
      <w:t>2</w:t>
    </w:r>
    <w:r>
      <w:rPr>
        <w:rStyle w:val="9"/>
        <w:rFonts w:cs="宋体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zNzkwZjBlMTMwMjcxMzkxYzE3NzExOTkwZmRlMGEifQ=="/>
  </w:docVars>
  <w:rsids>
    <w:rsidRoot w:val="005D6386"/>
    <w:rsid w:val="00021CC7"/>
    <w:rsid w:val="000228DD"/>
    <w:rsid w:val="000256A2"/>
    <w:rsid w:val="0002598B"/>
    <w:rsid w:val="00031D78"/>
    <w:rsid w:val="00041EFA"/>
    <w:rsid w:val="00042D8C"/>
    <w:rsid w:val="000442A1"/>
    <w:rsid w:val="00056F7E"/>
    <w:rsid w:val="00064769"/>
    <w:rsid w:val="00066FC7"/>
    <w:rsid w:val="0008554F"/>
    <w:rsid w:val="00086DA0"/>
    <w:rsid w:val="00091237"/>
    <w:rsid w:val="000A0946"/>
    <w:rsid w:val="000A415E"/>
    <w:rsid w:val="000A5D34"/>
    <w:rsid w:val="000A78C9"/>
    <w:rsid w:val="000B317A"/>
    <w:rsid w:val="000D4D72"/>
    <w:rsid w:val="000D6205"/>
    <w:rsid w:val="000E0B1A"/>
    <w:rsid w:val="000E333B"/>
    <w:rsid w:val="000E33AE"/>
    <w:rsid w:val="000E64FD"/>
    <w:rsid w:val="000F3270"/>
    <w:rsid w:val="000F5DDB"/>
    <w:rsid w:val="00107CE9"/>
    <w:rsid w:val="00113C16"/>
    <w:rsid w:val="00151D85"/>
    <w:rsid w:val="00156540"/>
    <w:rsid w:val="001664FE"/>
    <w:rsid w:val="001672AF"/>
    <w:rsid w:val="0017156F"/>
    <w:rsid w:val="0017460B"/>
    <w:rsid w:val="001806FA"/>
    <w:rsid w:val="00184C9D"/>
    <w:rsid w:val="00187FFC"/>
    <w:rsid w:val="001901DB"/>
    <w:rsid w:val="00195696"/>
    <w:rsid w:val="001D02F5"/>
    <w:rsid w:val="001D2B46"/>
    <w:rsid w:val="001F68F4"/>
    <w:rsid w:val="001F7C68"/>
    <w:rsid w:val="00207D2B"/>
    <w:rsid w:val="00211425"/>
    <w:rsid w:val="0022445D"/>
    <w:rsid w:val="00235507"/>
    <w:rsid w:val="002408AF"/>
    <w:rsid w:val="00253A01"/>
    <w:rsid w:val="00253FD8"/>
    <w:rsid w:val="0027566E"/>
    <w:rsid w:val="00285229"/>
    <w:rsid w:val="0029442F"/>
    <w:rsid w:val="002A065C"/>
    <w:rsid w:val="002A2D9B"/>
    <w:rsid w:val="002B4985"/>
    <w:rsid w:val="002B53F3"/>
    <w:rsid w:val="002B5CAE"/>
    <w:rsid w:val="002C3FFC"/>
    <w:rsid w:val="002D4343"/>
    <w:rsid w:val="002E15DD"/>
    <w:rsid w:val="002E27A9"/>
    <w:rsid w:val="002F39B8"/>
    <w:rsid w:val="003034F2"/>
    <w:rsid w:val="00307968"/>
    <w:rsid w:val="00312669"/>
    <w:rsid w:val="003171E1"/>
    <w:rsid w:val="00324EBF"/>
    <w:rsid w:val="00334707"/>
    <w:rsid w:val="00343DAD"/>
    <w:rsid w:val="00353DC8"/>
    <w:rsid w:val="00353E42"/>
    <w:rsid w:val="00357E66"/>
    <w:rsid w:val="003826EB"/>
    <w:rsid w:val="003838A9"/>
    <w:rsid w:val="0039690D"/>
    <w:rsid w:val="003B39C1"/>
    <w:rsid w:val="003C0A60"/>
    <w:rsid w:val="003C2277"/>
    <w:rsid w:val="003C25F0"/>
    <w:rsid w:val="003C398A"/>
    <w:rsid w:val="003C3F55"/>
    <w:rsid w:val="003E2715"/>
    <w:rsid w:val="0041166F"/>
    <w:rsid w:val="00415264"/>
    <w:rsid w:val="004206C0"/>
    <w:rsid w:val="004236DA"/>
    <w:rsid w:val="00441415"/>
    <w:rsid w:val="004527EE"/>
    <w:rsid w:val="0045651E"/>
    <w:rsid w:val="00462330"/>
    <w:rsid w:val="00475533"/>
    <w:rsid w:val="00483389"/>
    <w:rsid w:val="00483FA8"/>
    <w:rsid w:val="0048523B"/>
    <w:rsid w:val="00485A4C"/>
    <w:rsid w:val="004A2558"/>
    <w:rsid w:val="004A6AE5"/>
    <w:rsid w:val="004B2595"/>
    <w:rsid w:val="004C40E2"/>
    <w:rsid w:val="00525B86"/>
    <w:rsid w:val="0054196A"/>
    <w:rsid w:val="00554103"/>
    <w:rsid w:val="00557A65"/>
    <w:rsid w:val="00557B8D"/>
    <w:rsid w:val="00572672"/>
    <w:rsid w:val="00573D1B"/>
    <w:rsid w:val="00583136"/>
    <w:rsid w:val="005868B1"/>
    <w:rsid w:val="00587D75"/>
    <w:rsid w:val="005B4E07"/>
    <w:rsid w:val="005C04C5"/>
    <w:rsid w:val="005C3F53"/>
    <w:rsid w:val="005C494A"/>
    <w:rsid w:val="005D4596"/>
    <w:rsid w:val="005D6386"/>
    <w:rsid w:val="005D7DDB"/>
    <w:rsid w:val="005E2882"/>
    <w:rsid w:val="005E55E2"/>
    <w:rsid w:val="005F3B07"/>
    <w:rsid w:val="005F504C"/>
    <w:rsid w:val="0061369F"/>
    <w:rsid w:val="00615BC0"/>
    <w:rsid w:val="0061608D"/>
    <w:rsid w:val="00620664"/>
    <w:rsid w:val="0062401F"/>
    <w:rsid w:val="006378D2"/>
    <w:rsid w:val="00643F4A"/>
    <w:rsid w:val="00646CE7"/>
    <w:rsid w:val="00655DEA"/>
    <w:rsid w:val="006579E5"/>
    <w:rsid w:val="00663D48"/>
    <w:rsid w:val="0067209F"/>
    <w:rsid w:val="00675DE5"/>
    <w:rsid w:val="00684B87"/>
    <w:rsid w:val="00685E4B"/>
    <w:rsid w:val="00694810"/>
    <w:rsid w:val="006A168F"/>
    <w:rsid w:val="006B53D4"/>
    <w:rsid w:val="006C10CE"/>
    <w:rsid w:val="006C5854"/>
    <w:rsid w:val="006C6BFE"/>
    <w:rsid w:val="006D0C8A"/>
    <w:rsid w:val="006D7162"/>
    <w:rsid w:val="00703EB0"/>
    <w:rsid w:val="00712B1C"/>
    <w:rsid w:val="00722EC4"/>
    <w:rsid w:val="00724096"/>
    <w:rsid w:val="007362A0"/>
    <w:rsid w:val="00755BB0"/>
    <w:rsid w:val="00766222"/>
    <w:rsid w:val="0076760F"/>
    <w:rsid w:val="00783CF0"/>
    <w:rsid w:val="00795C91"/>
    <w:rsid w:val="007A32E0"/>
    <w:rsid w:val="007A3CC9"/>
    <w:rsid w:val="007B2492"/>
    <w:rsid w:val="007C7BF2"/>
    <w:rsid w:val="007D40F9"/>
    <w:rsid w:val="007D5FF8"/>
    <w:rsid w:val="00803C45"/>
    <w:rsid w:val="00803F83"/>
    <w:rsid w:val="00811F46"/>
    <w:rsid w:val="00815692"/>
    <w:rsid w:val="00830763"/>
    <w:rsid w:val="00845FE0"/>
    <w:rsid w:val="00847091"/>
    <w:rsid w:val="00850003"/>
    <w:rsid w:val="0085432B"/>
    <w:rsid w:val="00870655"/>
    <w:rsid w:val="00872E78"/>
    <w:rsid w:val="00893BF9"/>
    <w:rsid w:val="008A2C05"/>
    <w:rsid w:val="008A60A1"/>
    <w:rsid w:val="008B2312"/>
    <w:rsid w:val="008B25AB"/>
    <w:rsid w:val="008B7BEA"/>
    <w:rsid w:val="008E16A1"/>
    <w:rsid w:val="008E19D4"/>
    <w:rsid w:val="008F0429"/>
    <w:rsid w:val="008F3560"/>
    <w:rsid w:val="00900CE6"/>
    <w:rsid w:val="00902146"/>
    <w:rsid w:val="00902211"/>
    <w:rsid w:val="00912413"/>
    <w:rsid w:val="00934406"/>
    <w:rsid w:val="00940307"/>
    <w:rsid w:val="00945D34"/>
    <w:rsid w:val="009544D6"/>
    <w:rsid w:val="009570F4"/>
    <w:rsid w:val="0096009A"/>
    <w:rsid w:val="00963F0C"/>
    <w:rsid w:val="00967904"/>
    <w:rsid w:val="009769AA"/>
    <w:rsid w:val="00986F93"/>
    <w:rsid w:val="009877CF"/>
    <w:rsid w:val="0099306E"/>
    <w:rsid w:val="009B5089"/>
    <w:rsid w:val="009B7D91"/>
    <w:rsid w:val="009C34FB"/>
    <w:rsid w:val="009D1819"/>
    <w:rsid w:val="009D20A5"/>
    <w:rsid w:val="009D6CE9"/>
    <w:rsid w:val="009E3B8E"/>
    <w:rsid w:val="009F561C"/>
    <w:rsid w:val="009F75EB"/>
    <w:rsid w:val="00A30CB7"/>
    <w:rsid w:val="00A44504"/>
    <w:rsid w:val="00A51BC1"/>
    <w:rsid w:val="00A552F6"/>
    <w:rsid w:val="00A6270B"/>
    <w:rsid w:val="00A64281"/>
    <w:rsid w:val="00A64CE7"/>
    <w:rsid w:val="00A669CC"/>
    <w:rsid w:val="00A83C18"/>
    <w:rsid w:val="00AA2BA9"/>
    <w:rsid w:val="00AA3881"/>
    <w:rsid w:val="00AB6B48"/>
    <w:rsid w:val="00AD6260"/>
    <w:rsid w:val="00AE0F3F"/>
    <w:rsid w:val="00B0612C"/>
    <w:rsid w:val="00B122A3"/>
    <w:rsid w:val="00B137C6"/>
    <w:rsid w:val="00B17732"/>
    <w:rsid w:val="00B20ADB"/>
    <w:rsid w:val="00B21F20"/>
    <w:rsid w:val="00B254E6"/>
    <w:rsid w:val="00B4330E"/>
    <w:rsid w:val="00B46FB7"/>
    <w:rsid w:val="00B5759F"/>
    <w:rsid w:val="00B60396"/>
    <w:rsid w:val="00B70DE8"/>
    <w:rsid w:val="00B71B86"/>
    <w:rsid w:val="00B8557A"/>
    <w:rsid w:val="00B86D45"/>
    <w:rsid w:val="00BA41C3"/>
    <w:rsid w:val="00BA7732"/>
    <w:rsid w:val="00BB1DDB"/>
    <w:rsid w:val="00BB7955"/>
    <w:rsid w:val="00BD19E6"/>
    <w:rsid w:val="00BD1CF7"/>
    <w:rsid w:val="00BD6C12"/>
    <w:rsid w:val="00BE68D2"/>
    <w:rsid w:val="00BF32B8"/>
    <w:rsid w:val="00BF4B71"/>
    <w:rsid w:val="00C02DF0"/>
    <w:rsid w:val="00C04542"/>
    <w:rsid w:val="00C166AE"/>
    <w:rsid w:val="00C27596"/>
    <w:rsid w:val="00C30BB8"/>
    <w:rsid w:val="00C34151"/>
    <w:rsid w:val="00C343C5"/>
    <w:rsid w:val="00C53065"/>
    <w:rsid w:val="00C640B2"/>
    <w:rsid w:val="00C66D25"/>
    <w:rsid w:val="00C80070"/>
    <w:rsid w:val="00C83A31"/>
    <w:rsid w:val="00C866C7"/>
    <w:rsid w:val="00C932E3"/>
    <w:rsid w:val="00C97765"/>
    <w:rsid w:val="00CA46C0"/>
    <w:rsid w:val="00CB1C60"/>
    <w:rsid w:val="00CB463E"/>
    <w:rsid w:val="00CC04F0"/>
    <w:rsid w:val="00CC23FE"/>
    <w:rsid w:val="00CC2DF0"/>
    <w:rsid w:val="00CC33CB"/>
    <w:rsid w:val="00CC578C"/>
    <w:rsid w:val="00CD4808"/>
    <w:rsid w:val="00CD65FA"/>
    <w:rsid w:val="00CE58F4"/>
    <w:rsid w:val="00CE7D12"/>
    <w:rsid w:val="00CF77BC"/>
    <w:rsid w:val="00D00E6A"/>
    <w:rsid w:val="00D06FA9"/>
    <w:rsid w:val="00D10D53"/>
    <w:rsid w:val="00D13112"/>
    <w:rsid w:val="00D151AB"/>
    <w:rsid w:val="00D211DE"/>
    <w:rsid w:val="00D24071"/>
    <w:rsid w:val="00D2544C"/>
    <w:rsid w:val="00D3224E"/>
    <w:rsid w:val="00D42332"/>
    <w:rsid w:val="00D42368"/>
    <w:rsid w:val="00D552E4"/>
    <w:rsid w:val="00D6201D"/>
    <w:rsid w:val="00D661CC"/>
    <w:rsid w:val="00D75931"/>
    <w:rsid w:val="00D917C2"/>
    <w:rsid w:val="00D94779"/>
    <w:rsid w:val="00D95D6D"/>
    <w:rsid w:val="00D95ECA"/>
    <w:rsid w:val="00D978B3"/>
    <w:rsid w:val="00DB5001"/>
    <w:rsid w:val="00DB648E"/>
    <w:rsid w:val="00DD22CF"/>
    <w:rsid w:val="00DF6010"/>
    <w:rsid w:val="00E02537"/>
    <w:rsid w:val="00E06D1F"/>
    <w:rsid w:val="00E25425"/>
    <w:rsid w:val="00E36788"/>
    <w:rsid w:val="00E47672"/>
    <w:rsid w:val="00E72D36"/>
    <w:rsid w:val="00E7380F"/>
    <w:rsid w:val="00E8243F"/>
    <w:rsid w:val="00E82471"/>
    <w:rsid w:val="00EA4C1C"/>
    <w:rsid w:val="00EA4F8D"/>
    <w:rsid w:val="00EA64F8"/>
    <w:rsid w:val="00EA6EB3"/>
    <w:rsid w:val="00EB69A0"/>
    <w:rsid w:val="00EC0F9D"/>
    <w:rsid w:val="00EC1026"/>
    <w:rsid w:val="00EC30E3"/>
    <w:rsid w:val="00EC316F"/>
    <w:rsid w:val="00EE6CBC"/>
    <w:rsid w:val="00EF38E7"/>
    <w:rsid w:val="00F014C7"/>
    <w:rsid w:val="00F1076F"/>
    <w:rsid w:val="00F117E6"/>
    <w:rsid w:val="00F203CF"/>
    <w:rsid w:val="00F31BFA"/>
    <w:rsid w:val="00F3483A"/>
    <w:rsid w:val="00F448E3"/>
    <w:rsid w:val="00F53D1A"/>
    <w:rsid w:val="00F54013"/>
    <w:rsid w:val="00F578C4"/>
    <w:rsid w:val="00F619AD"/>
    <w:rsid w:val="00F61A52"/>
    <w:rsid w:val="00F92C57"/>
    <w:rsid w:val="00FA1B84"/>
    <w:rsid w:val="00FA328E"/>
    <w:rsid w:val="00FB63F5"/>
    <w:rsid w:val="00FC1794"/>
    <w:rsid w:val="00FD511F"/>
    <w:rsid w:val="00FE5016"/>
    <w:rsid w:val="00FF3962"/>
    <w:rsid w:val="014E33AD"/>
    <w:rsid w:val="165C4E3C"/>
    <w:rsid w:val="2EFB1605"/>
    <w:rsid w:val="3B1D3B63"/>
    <w:rsid w:val="3CCB3790"/>
    <w:rsid w:val="46736C0E"/>
    <w:rsid w:val="48CA17CA"/>
    <w:rsid w:val="4EE173A7"/>
    <w:rsid w:val="5BE1049E"/>
    <w:rsid w:val="5F2A6716"/>
    <w:rsid w:val="6E415A35"/>
    <w:rsid w:val="72D6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sz w:val="21"/>
    </w:rPr>
  </w:style>
  <w:style w:type="character" w:styleId="9">
    <w:name w:val="page number"/>
    <w:basedOn w:val="7"/>
    <w:uiPriority w:val="99"/>
    <w:rPr>
      <w:rFonts w:cs="Times New Roman"/>
      <w:sz w:val="20"/>
    </w:rPr>
  </w:style>
  <w:style w:type="character" w:styleId="10">
    <w:name w:val="Emphasis"/>
    <w:basedOn w:val="7"/>
    <w:qFormat/>
    <w:uiPriority w:val="99"/>
    <w:rPr>
      <w:rFonts w:cs="Times New Roman"/>
      <w:i/>
      <w:sz w:val="21"/>
    </w:rPr>
  </w:style>
  <w:style w:type="character" w:customStyle="1" w:styleId="11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4">
    <w:name w:val="Subtle Emphasis1"/>
    <w:uiPriority w:val="99"/>
    <w:rPr>
      <w:i/>
      <w:color w:val="404040"/>
      <w:sz w:val="21"/>
    </w:rPr>
  </w:style>
  <w:style w:type="character" w:customStyle="1" w:styleId="15">
    <w:name w:val="Intense Emphasis1"/>
    <w:uiPriority w:val="99"/>
    <w:rPr>
      <w:i/>
      <w:color w:val="5B9BD5"/>
      <w:sz w:val="21"/>
    </w:rPr>
  </w:style>
  <w:style w:type="character" w:customStyle="1" w:styleId="16">
    <w:name w:val="Subtle Reference1"/>
    <w:uiPriority w:val="99"/>
    <w:rPr>
      <w:color w:val="5A5A5A"/>
      <w:sz w:val="21"/>
    </w:rPr>
  </w:style>
  <w:style w:type="character" w:customStyle="1" w:styleId="17">
    <w:name w:val="Intense Reference1"/>
    <w:uiPriority w:val="99"/>
    <w:rPr>
      <w:b/>
      <w:color w:val="5B9BD5"/>
      <w:sz w:val="21"/>
    </w:rPr>
  </w:style>
  <w:style w:type="character" w:customStyle="1" w:styleId="18">
    <w:name w:val="Book Title1"/>
    <w:uiPriority w:val="99"/>
    <w:rPr>
      <w:b/>
      <w:i/>
      <w:sz w:val="21"/>
    </w:rPr>
  </w:style>
  <w:style w:type="character" w:customStyle="1" w:styleId="19">
    <w:name w:val="Char Char"/>
    <w:basedOn w:val="7"/>
    <w:uiPriority w:val="99"/>
    <w:rPr>
      <w:rFonts w:cs="Times New Roman"/>
      <w:b/>
      <w:sz w:val="20"/>
    </w:rPr>
  </w:style>
  <w:style w:type="paragraph" w:customStyle="1" w:styleId="20">
    <w:name w:val="Char Char1 Char Char Char Char Char Char"/>
    <w:basedOn w:val="1"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微?中?</Company>
  <Pages>7</Pages>
  <Words>3079</Words>
  <Characters>3249</Characters>
  <Lines>0</Lines>
  <Paragraphs>0</Paragraphs>
  <TotalTime>113</TotalTime>
  <ScaleCrop>false</ScaleCrop>
  <LinksUpToDate>false</LinksUpToDate>
  <CharactersWithSpaces>3401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2022-08-30T01:11:00Z</dcterms:created>
  <dc:creator>微软用户</dc:creator>
  <cp:lastModifiedBy>Administrator</cp:lastModifiedBy>
  <cp:lastPrinted>2020-03-12T01:13:00Z</cp:lastPrinted>
  <dcterms:modified xsi:type="dcterms:W3CDTF">2022-10-17T00:53:37Z</dcterms:modified>
  <dc:title>汇款通知单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73369C75AA0F4B368C70E9A070548F8D</vt:lpwstr>
  </property>
</Properties>
</file>