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8D955">
      <w:pPr>
        <w:spacing w:line="380" w:lineRule="exact"/>
        <w:ind w:right="1038"/>
        <w:rPr>
          <w:rFonts w:hint="default" w:ascii="Times New Roman" w:hAnsi="Times New Roman" w:eastAsia="黑体" w:cs="Times New Roman"/>
          <w:kern w:val="0"/>
        </w:rPr>
      </w:pPr>
      <w:r>
        <w:rPr>
          <w:rFonts w:hint="default" w:ascii="Times New Roman" w:hAnsi="Times New Roman" w:eastAsia="黑体" w:cs="Times New Roman"/>
          <w:kern w:val="0"/>
        </w:rPr>
        <w:t>附件2</w:t>
      </w:r>
    </w:p>
    <w:p w14:paraId="096E237A">
      <w:pPr>
        <w:spacing w:line="380" w:lineRule="exact"/>
        <w:ind w:right="1038"/>
        <w:rPr>
          <w:rFonts w:hint="default" w:ascii="Times New Roman" w:hAnsi="Times New Roman" w:cs="Times New Roman"/>
          <w:kern w:val="0"/>
        </w:rPr>
      </w:pPr>
    </w:p>
    <w:p w14:paraId="13359E01"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小标宋_GBK" w:cs="Times New Roman"/>
          <w:bCs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年度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县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级火灾高危单位</w:t>
      </w:r>
    </w:p>
    <w:p w14:paraId="77692EB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</w:pPr>
    </w:p>
    <w:tbl>
      <w:tblPr>
        <w:tblStyle w:val="6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955"/>
      </w:tblGrid>
      <w:tr w14:paraId="161F3DB2">
        <w:trPr>
          <w:trHeight w:val="522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BA9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E9488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单位名称</w:t>
            </w:r>
          </w:p>
        </w:tc>
      </w:tr>
      <w:tr w14:paraId="6E82D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4C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BE225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福建岩兴气体有限公司</w:t>
            </w:r>
          </w:p>
        </w:tc>
      </w:tr>
      <w:tr w14:paraId="13CE4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F6B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0B5DC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大田县冠超商贸有限公司</w:t>
            </w:r>
          </w:p>
        </w:tc>
      </w:tr>
    </w:tbl>
    <w:p w14:paraId="21272564">
      <w:pPr>
        <w:rPr>
          <w:rFonts w:hint="default" w:ascii="Times New Roman" w:hAnsi="Times New Roman" w:eastAsia="仿宋_GB2312" w:cs="Times New Roman"/>
          <w:color w:val="000000"/>
        </w:rPr>
      </w:pPr>
    </w:p>
    <w:p w14:paraId="54BC9A86">
      <w:pPr>
        <w:rPr>
          <w:rFonts w:hint="default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6566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46990</wp:posOffset>
              </wp:positionV>
              <wp:extent cx="951865" cy="33972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186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EE0A20">
                          <w:pPr>
                            <w:pStyle w:val="4"/>
                            <w:ind w:left="320" w:lef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3.7pt;height:26.75pt;width:74.95pt;mso-position-horizontal:outside;mso-position-horizontal-relative:margin;z-index:251659264;mso-width-relative:page;mso-height-relative:page;" filled="f" stroked="f" coordsize="21600,21600" o:gfxdata="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Uvn2PUAAAABQEAAA8AAAAAAAAAAQAgAAAAIgAAAGRycy9kb3ducmV2LnhtbFBLAQIUABQA&#10;AAAIAIdO4kCM9e/kuwEAAHE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CEE0A20">
                    <w:pPr>
                      <w:pStyle w:val="4"/>
                      <w:ind w:left="320" w:lef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AB02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3E573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F76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4AE"/>
    <w:rsid w:val="001E445C"/>
    <w:rsid w:val="002563DC"/>
    <w:rsid w:val="009A6A92"/>
    <w:rsid w:val="009A6D45"/>
    <w:rsid w:val="009B7039"/>
    <w:rsid w:val="00A939AE"/>
    <w:rsid w:val="00B15258"/>
    <w:rsid w:val="00B8172E"/>
    <w:rsid w:val="00C50810"/>
    <w:rsid w:val="00DF18C7"/>
    <w:rsid w:val="00E27F47"/>
    <w:rsid w:val="00F63132"/>
    <w:rsid w:val="01EA1F9F"/>
    <w:rsid w:val="042018AF"/>
    <w:rsid w:val="04861EAA"/>
    <w:rsid w:val="05BA3437"/>
    <w:rsid w:val="06811A2C"/>
    <w:rsid w:val="06AC258A"/>
    <w:rsid w:val="07543EF2"/>
    <w:rsid w:val="09755F12"/>
    <w:rsid w:val="09F86817"/>
    <w:rsid w:val="0B335A0D"/>
    <w:rsid w:val="0B44607A"/>
    <w:rsid w:val="0BCC2FC8"/>
    <w:rsid w:val="0DA85DE9"/>
    <w:rsid w:val="0EDF1675"/>
    <w:rsid w:val="12A913EA"/>
    <w:rsid w:val="12C047C6"/>
    <w:rsid w:val="13C94ACC"/>
    <w:rsid w:val="14F10DF1"/>
    <w:rsid w:val="18EA63D8"/>
    <w:rsid w:val="198A2187"/>
    <w:rsid w:val="1EA31AA2"/>
    <w:rsid w:val="20B15983"/>
    <w:rsid w:val="221E0F84"/>
    <w:rsid w:val="247C287A"/>
    <w:rsid w:val="25545DA4"/>
    <w:rsid w:val="255861CB"/>
    <w:rsid w:val="25665639"/>
    <w:rsid w:val="26527B98"/>
    <w:rsid w:val="274C346C"/>
    <w:rsid w:val="29A30D01"/>
    <w:rsid w:val="2C9A731E"/>
    <w:rsid w:val="2DF16737"/>
    <w:rsid w:val="2E7F227D"/>
    <w:rsid w:val="30085903"/>
    <w:rsid w:val="30D4720B"/>
    <w:rsid w:val="31B742EB"/>
    <w:rsid w:val="32790FF5"/>
    <w:rsid w:val="327D6708"/>
    <w:rsid w:val="32860C3F"/>
    <w:rsid w:val="33662D30"/>
    <w:rsid w:val="35D77E32"/>
    <w:rsid w:val="36E31BD9"/>
    <w:rsid w:val="379B5408"/>
    <w:rsid w:val="3B0E0DEC"/>
    <w:rsid w:val="3C523311"/>
    <w:rsid w:val="3D331984"/>
    <w:rsid w:val="3E653FE7"/>
    <w:rsid w:val="3EE40801"/>
    <w:rsid w:val="3F1736EA"/>
    <w:rsid w:val="442B2DD7"/>
    <w:rsid w:val="44FF6301"/>
    <w:rsid w:val="45AE3D12"/>
    <w:rsid w:val="475B48D4"/>
    <w:rsid w:val="479C77B8"/>
    <w:rsid w:val="4847783F"/>
    <w:rsid w:val="48911F8E"/>
    <w:rsid w:val="49C11CAD"/>
    <w:rsid w:val="4A683572"/>
    <w:rsid w:val="4C7740AD"/>
    <w:rsid w:val="4D960678"/>
    <w:rsid w:val="4F14555D"/>
    <w:rsid w:val="546352B2"/>
    <w:rsid w:val="56202D0F"/>
    <w:rsid w:val="578E65E4"/>
    <w:rsid w:val="578F31A6"/>
    <w:rsid w:val="584A3B1E"/>
    <w:rsid w:val="58C46D58"/>
    <w:rsid w:val="5A960D43"/>
    <w:rsid w:val="5D373717"/>
    <w:rsid w:val="62D3238C"/>
    <w:rsid w:val="63370651"/>
    <w:rsid w:val="640B74D2"/>
    <w:rsid w:val="64336377"/>
    <w:rsid w:val="65CD2272"/>
    <w:rsid w:val="672F51A9"/>
    <w:rsid w:val="68D25E8F"/>
    <w:rsid w:val="69791D4C"/>
    <w:rsid w:val="6E046E60"/>
    <w:rsid w:val="6E952A67"/>
    <w:rsid w:val="73080DB1"/>
    <w:rsid w:val="73372588"/>
    <w:rsid w:val="736270F2"/>
    <w:rsid w:val="736E33FF"/>
    <w:rsid w:val="759A0CAC"/>
    <w:rsid w:val="761870C4"/>
    <w:rsid w:val="78150C6D"/>
    <w:rsid w:val="7AB046C3"/>
    <w:rsid w:val="7B274A01"/>
    <w:rsid w:val="7CB004F9"/>
    <w:rsid w:val="7DC41B68"/>
    <w:rsid w:val="7E071E97"/>
    <w:rsid w:val="7E3B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99"/>
    <w:rPr>
      <w:sz w:val="18"/>
      <w:szCs w:val="18"/>
    </w:rPr>
  </w:style>
  <w:style w:type="paragraph" w:styleId="3">
    <w:name w:val="Normal Indent"/>
    <w:basedOn w:val="1"/>
    <w:qFormat/>
    <w:uiPriority w:val="0"/>
    <w:pPr>
      <w:widowControl/>
      <w:adjustRightInd/>
      <w:ind w:firstLine="420" w:firstLineChars="200"/>
    </w:pPr>
    <w:rPr>
      <w:rFonts w:ascii="Calibri" w:hAnsi="Calibri" w:eastAsia="宋体" w:cs="Times New Roman"/>
      <w:sz w:val="21"/>
      <w:szCs w:val="20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line number"/>
    <w:basedOn w:val="7"/>
    <w:qFormat/>
    <w:uiPriority w:val="99"/>
    <w:rPr>
      <w:rFonts w:cs="Times New Roman"/>
    </w:rPr>
  </w:style>
  <w:style w:type="character" w:customStyle="1" w:styleId="9">
    <w:name w:val="Footer Char"/>
    <w:basedOn w:val="7"/>
    <w:link w:val="4"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Header Char"/>
    <w:basedOn w:val="7"/>
    <w:link w:val="5"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11.2.4  总队行政公文（信函）样式模板</Template>
  <Pages>1</Pages>
  <Words>47</Words>
  <Characters>50</Characters>
  <Lines>0</Lines>
  <Paragraphs>0</Paragraphs>
  <TotalTime>0</TotalTime>
  <ScaleCrop>false</ScaleCrop>
  <LinksUpToDate>false</LinksUpToDate>
  <CharactersWithSpaces>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2020-08-14T09:38:00Z</dcterms:created>
  <dc:creator>Administrator</dc:creator>
  <cp:lastModifiedBy>fanny</cp:lastModifiedBy>
  <cp:lastPrinted>2023-06-28T07:15:00Z</cp:lastPrinted>
  <dcterms:modified xsi:type="dcterms:W3CDTF">2025-03-21T02:41:30Z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eyJoZGlkIjoiYzY2NjAzYjUxYzdlNDUwZDc2ZDIyNmY3ZTJmNjAzOGEiLCJ1c2VySWQiOiIzMDgwNzcxMDUifQ==</vt:lpwstr>
  </property>
  <property fmtid="{D5CDD505-2E9C-101B-9397-08002B2CF9AE}" pid="4" name="ICV">
    <vt:lpwstr>0B7C9F630CFB4C34850F458DD8010895_13</vt:lpwstr>
  </property>
</Properties>
</file>